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ABF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美丽中国城市样板成果展示（线上宣传）</w:t>
      </w:r>
    </w:p>
    <w:p w14:paraId="2E4284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项目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采购需求说明书</w:t>
      </w:r>
    </w:p>
    <w:p w14:paraId="439307E1">
      <w:pPr>
        <w:pStyle w:val="15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 w14:paraId="2D24F743">
      <w:pPr>
        <w:pStyle w:val="16"/>
        <w:spacing w:before="0"/>
        <w:ind w:left="0" w:firstLine="640" w:firstLineChars="200"/>
        <w:rPr>
          <w:sz w:val="32"/>
          <w:szCs w:val="32"/>
          <w:lang w:eastAsia="zh-CN"/>
        </w:rPr>
      </w:pPr>
      <w:r>
        <w:rPr>
          <w:rFonts w:eastAsia="黑体"/>
          <w:bCs/>
          <w:sz w:val="32"/>
          <w:szCs w:val="32"/>
          <w:lang w:eastAsia="zh-CN"/>
        </w:rPr>
        <w:t>采购需求内容</w:t>
      </w:r>
      <w:r>
        <w:rPr>
          <w:rFonts w:hint="eastAsia" w:eastAsia="黑体"/>
          <w:bCs/>
          <w:sz w:val="32"/>
          <w:szCs w:val="32"/>
          <w:lang w:eastAsia="zh-CN"/>
        </w:rPr>
        <w:t>如下：</w:t>
      </w:r>
    </w:p>
    <w:p w14:paraId="0787EF50"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项目建设内容</w:t>
      </w:r>
    </w:p>
    <w:p w14:paraId="78E3AF4E">
      <w:pPr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完成广州市推进美丽中国先行区建设成果宣传展示设计和看板构建，展示各区、各部门美丽广州建设实践成果。利用在线宣传页面鼓励、组织和引导机关、企事业单位、社区、家庭和居民参与广州推行美丽中国先行区建设。</w:t>
      </w:r>
    </w:p>
    <w:p w14:paraId="16938A1C">
      <w:pPr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完成“重要思想”“大美广州”“示范样板”“生态文化”“数字看板”“美丽行动”</w:t>
      </w:r>
      <w:r>
        <w:rPr>
          <w:rFonts w:hint="eastAsia" w:eastAsia="仿宋_GB2312"/>
          <w:sz w:val="32"/>
          <w:szCs w:val="32"/>
          <w:lang w:val="en-US" w:eastAsia="zh-CN"/>
        </w:rPr>
        <w:t>六个专题页面和子页面的设计和展示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12B2DA3E">
      <w:pPr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配合完成美丽广州展示平台在全运会期间线上、线下展位的展示工作。</w:t>
      </w:r>
    </w:p>
    <w:p w14:paraId="4D690661">
      <w:pPr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提供设计工程师（一名）驻场服务，驻场周期半年。</w:t>
      </w:r>
    </w:p>
    <w:p w14:paraId="5666113D"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项目完成时间</w:t>
      </w:r>
    </w:p>
    <w:p w14:paraId="491CAE41">
      <w:pPr>
        <w:ind w:firstLine="640" w:firstLineChars="200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自合同生效之日起</w:t>
      </w:r>
      <w:r>
        <w:rPr>
          <w:rFonts w:hint="eastAsia" w:eastAsia="仿宋_GB2312"/>
          <w:sz w:val="32"/>
          <w:szCs w:val="32"/>
          <w:lang w:eastAsia="zh-CN"/>
        </w:rPr>
        <w:t>至</w:t>
      </w:r>
      <w:r>
        <w:rPr>
          <w:rFonts w:eastAsia="仿宋_GB2312"/>
          <w:sz w:val="32"/>
          <w:szCs w:val="32"/>
          <w:lang w:eastAsia="zh-CN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  <w:lang w:eastAsia="zh-CN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eastAsia="仿宋_GB2312"/>
          <w:sz w:val="32"/>
          <w:szCs w:val="32"/>
          <w:lang w:eastAsia="zh-CN"/>
        </w:rPr>
        <w:t>月。</w:t>
      </w:r>
    </w:p>
    <w:p w14:paraId="73C48F14"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验收要求</w:t>
      </w:r>
    </w:p>
    <w:p w14:paraId="6C9AB438">
      <w:pP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 xml:space="preserve">    按照成交供应商的响应文件的承诺，完成采购需求</w:t>
      </w:r>
      <w:r>
        <w:rPr>
          <w:rFonts w:hint="eastAsia" w:eastAsia="仿宋_GB2312"/>
          <w:sz w:val="32"/>
          <w:szCs w:val="32"/>
          <w:lang w:eastAsia="zh-CN"/>
        </w:rPr>
        <w:t>说明</w:t>
      </w:r>
      <w:r>
        <w:rPr>
          <w:rFonts w:eastAsia="仿宋_GB2312"/>
          <w:sz w:val="32"/>
          <w:szCs w:val="32"/>
          <w:lang w:eastAsia="zh-CN"/>
        </w:rPr>
        <w:t>书中</w:t>
      </w:r>
      <w:r>
        <w:rPr>
          <w:rFonts w:hint="eastAsia" w:eastAsia="仿宋_GB2312"/>
          <w:sz w:val="32"/>
          <w:szCs w:val="32"/>
          <w:lang w:eastAsia="zh-CN"/>
        </w:rPr>
        <w:t>要求的内容</w:t>
      </w:r>
      <w:r>
        <w:rPr>
          <w:rFonts w:eastAsia="仿宋_GB2312"/>
          <w:sz w:val="32"/>
          <w:szCs w:val="32"/>
          <w:lang w:eastAsia="zh-CN"/>
        </w:rPr>
        <w:t>。</w:t>
      </w:r>
    </w:p>
    <w:sectPr>
      <w:pgSz w:w="11906" w:h="16838"/>
      <w:pgMar w:top="1701" w:right="1531" w:bottom="141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295D2F-04A0-4F64-A68D-2218BA0EB71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CAD4AB0-38DB-4390-844B-878248D45203}"/>
  </w:font>
  <w:font w:name="等线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800002BF" w:usb1="184F6CF8" w:usb2="00000012" w:usb3="00000000" w:csb0="00020001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640F2C33-7647-42B8-B47B-805D71A3056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5967316-0549-42CF-84D9-49781554C0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jMsImhkaWQiOiI0NTYxNjJkNzY1NGU3NjFhYTBkYmM0ZTJjNWM5MzA0ZiIsInVzZXJDb3VudCI6Mn0="/>
  </w:docVars>
  <w:rsids>
    <w:rsidRoot w:val="018409B7"/>
    <w:rsid w:val="00021860"/>
    <w:rsid w:val="000C029E"/>
    <w:rsid w:val="00113C09"/>
    <w:rsid w:val="00225DD6"/>
    <w:rsid w:val="00235816"/>
    <w:rsid w:val="00286E07"/>
    <w:rsid w:val="002A2966"/>
    <w:rsid w:val="002E51BB"/>
    <w:rsid w:val="00305C55"/>
    <w:rsid w:val="003345B6"/>
    <w:rsid w:val="003570DB"/>
    <w:rsid w:val="003573A0"/>
    <w:rsid w:val="003A07F6"/>
    <w:rsid w:val="00496052"/>
    <w:rsid w:val="004A34F3"/>
    <w:rsid w:val="004E54A2"/>
    <w:rsid w:val="0056713F"/>
    <w:rsid w:val="005C0652"/>
    <w:rsid w:val="00645A26"/>
    <w:rsid w:val="00665F6F"/>
    <w:rsid w:val="006C05DA"/>
    <w:rsid w:val="007028BC"/>
    <w:rsid w:val="00706929"/>
    <w:rsid w:val="007144D2"/>
    <w:rsid w:val="00727D3E"/>
    <w:rsid w:val="00763370"/>
    <w:rsid w:val="007C7D2D"/>
    <w:rsid w:val="007E2FCA"/>
    <w:rsid w:val="007F4EB7"/>
    <w:rsid w:val="00854096"/>
    <w:rsid w:val="0087447B"/>
    <w:rsid w:val="00883F13"/>
    <w:rsid w:val="00996A3F"/>
    <w:rsid w:val="009A1874"/>
    <w:rsid w:val="009B726E"/>
    <w:rsid w:val="00A56598"/>
    <w:rsid w:val="00AA3D02"/>
    <w:rsid w:val="00AC5DFB"/>
    <w:rsid w:val="00B1321C"/>
    <w:rsid w:val="00B7257A"/>
    <w:rsid w:val="00B730F2"/>
    <w:rsid w:val="00BA7EAC"/>
    <w:rsid w:val="00BB12A4"/>
    <w:rsid w:val="00BE0F4F"/>
    <w:rsid w:val="00CA6E43"/>
    <w:rsid w:val="00D80656"/>
    <w:rsid w:val="00E4766B"/>
    <w:rsid w:val="00E57476"/>
    <w:rsid w:val="00E771C2"/>
    <w:rsid w:val="00F0432D"/>
    <w:rsid w:val="00FA123A"/>
    <w:rsid w:val="00FF396A"/>
    <w:rsid w:val="015761A5"/>
    <w:rsid w:val="015A704D"/>
    <w:rsid w:val="018409B7"/>
    <w:rsid w:val="01D13030"/>
    <w:rsid w:val="04EF039B"/>
    <w:rsid w:val="051169A9"/>
    <w:rsid w:val="05316A93"/>
    <w:rsid w:val="07316028"/>
    <w:rsid w:val="08B84ACC"/>
    <w:rsid w:val="0C156A8C"/>
    <w:rsid w:val="0E044B9A"/>
    <w:rsid w:val="0F825E34"/>
    <w:rsid w:val="10A05556"/>
    <w:rsid w:val="11CF48C6"/>
    <w:rsid w:val="11E81E02"/>
    <w:rsid w:val="12B6116A"/>
    <w:rsid w:val="142E11FF"/>
    <w:rsid w:val="14C85297"/>
    <w:rsid w:val="17123D2F"/>
    <w:rsid w:val="19ED1338"/>
    <w:rsid w:val="19FF15CA"/>
    <w:rsid w:val="1AC71DC4"/>
    <w:rsid w:val="1BA95226"/>
    <w:rsid w:val="1CEE3EA2"/>
    <w:rsid w:val="1E953001"/>
    <w:rsid w:val="1FDB470E"/>
    <w:rsid w:val="2026198D"/>
    <w:rsid w:val="20EC4A4D"/>
    <w:rsid w:val="2281333F"/>
    <w:rsid w:val="23CC78D7"/>
    <w:rsid w:val="24504CB1"/>
    <w:rsid w:val="24D24D00"/>
    <w:rsid w:val="26426B6D"/>
    <w:rsid w:val="267D7905"/>
    <w:rsid w:val="26825AB1"/>
    <w:rsid w:val="290D02FD"/>
    <w:rsid w:val="2AED5E7D"/>
    <w:rsid w:val="2B4F7B3B"/>
    <w:rsid w:val="2BED1C8B"/>
    <w:rsid w:val="2BFD63B3"/>
    <w:rsid w:val="2CD23CB3"/>
    <w:rsid w:val="2E4F6312"/>
    <w:rsid w:val="2FE43584"/>
    <w:rsid w:val="3073229F"/>
    <w:rsid w:val="31332F9C"/>
    <w:rsid w:val="33BF6C0E"/>
    <w:rsid w:val="36F7615A"/>
    <w:rsid w:val="37133BC2"/>
    <w:rsid w:val="371840E9"/>
    <w:rsid w:val="37971BCD"/>
    <w:rsid w:val="37A21D75"/>
    <w:rsid w:val="38960CFE"/>
    <w:rsid w:val="395842DB"/>
    <w:rsid w:val="39F108DB"/>
    <w:rsid w:val="3A123DFE"/>
    <w:rsid w:val="3B1D3D80"/>
    <w:rsid w:val="3BCF2FFD"/>
    <w:rsid w:val="3DE360D7"/>
    <w:rsid w:val="3E013018"/>
    <w:rsid w:val="3E7320C8"/>
    <w:rsid w:val="3FB7917F"/>
    <w:rsid w:val="3FE24C5D"/>
    <w:rsid w:val="40300E10"/>
    <w:rsid w:val="4096687E"/>
    <w:rsid w:val="40EB3235"/>
    <w:rsid w:val="413C2CE3"/>
    <w:rsid w:val="43AA28C2"/>
    <w:rsid w:val="45202EE5"/>
    <w:rsid w:val="453B7E3D"/>
    <w:rsid w:val="481A665F"/>
    <w:rsid w:val="48E07B1F"/>
    <w:rsid w:val="499441BE"/>
    <w:rsid w:val="4B915E6F"/>
    <w:rsid w:val="4C79477C"/>
    <w:rsid w:val="4D6348AD"/>
    <w:rsid w:val="5022158D"/>
    <w:rsid w:val="50EC2727"/>
    <w:rsid w:val="515E0CBF"/>
    <w:rsid w:val="54581970"/>
    <w:rsid w:val="55250333"/>
    <w:rsid w:val="55A535FB"/>
    <w:rsid w:val="566420E9"/>
    <w:rsid w:val="56750307"/>
    <w:rsid w:val="56801A70"/>
    <w:rsid w:val="578F6F2C"/>
    <w:rsid w:val="579826A8"/>
    <w:rsid w:val="58B77D8F"/>
    <w:rsid w:val="5A762141"/>
    <w:rsid w:val="5C982442"/>
    <w:rsid w:val="5E4C55DE"/>
    <w:rsid w:val="5FBB3D34"/>
    <w:rsid w:val="5FE271FE"/>
    <w:rsid w:val="5FFBEE87"/>
    <w:rsid w:val="603B5086"/>
    <w:rsid w:val="61E7772C"/>
    <w:rsid w:val="629148C2"/>
    <w:rsid w:val="6335267B"/>
    <w:rsid w:val="64B95BC8"/>
    <w:rsid w:val="66557471"/>
    <w:rsid w:val="68D43D70"/>
    <w:rsid w:val="69DA64AF"/>
    <w:rsid w:val="6A343805"/>
    <w:rsid w:val="6AF174F9"/>
    <w:rsid w:val="6DBF000C"/>
    <w:rsid w:val="6E162B44"/>
    <w:rsid w:val="6FDB682E"/>
    <w:rsid w:val="732A4A96"/>
    <w:rsid w:val="73A128A5"/>
    <w:rsid w:val="74220495"/>
    <w:rsid w:val="74340354"/>
    <w:rsid w:val="75A30D86"/>
    <w:rsid w:val="76184CE8"/>
    <w:rsid w:val="77264C9B"/>
    <w:rsid w:val="78513E16"/>
    <w:rsid w:val="79ED2F9E"/>
    <w:rsid w:val="7A5944E4"/>
    <w:rsid w:val="7A7D47A4"/>
    <w:rsid w:val="7B1E187B"/>
    <w:rsid w:val="7BFF5FAE"/>
    <w:rsid w:val="7C1D255D"/>
    <w:rsid w:val="7C4003F3"/>
    <w:rsid w:val="7EB663A9"/>
    <w:rsid w:val="7F0864D9"/>
    <w:rsid w:val="7F5E438C"/>
    <w:rsid w:val="7FC60BBE"/>
    <w:rsid w:val="7FC918E0"/>
    <w:rsid w:val="7FC951FF"/>
    <w:rsid w:val="A17EE866"/>
    <w:rsid w:val="BF91E94F"/>
    <w:rsid w:val="BFD11F93"/>
    <w:rsid w:val="D7FD7D27"/>
    <w:rsid w:val="DF97F672"/>
    <w:rsid w:val="E5F7D1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en-US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qFormat/>
    <w:uiPriority w:val="99"/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等线" w:hAnsi="等线" w:eastAsia="等线" w:cs="Times New Roman"/>
      <w:kern w:val="2"/>
      <w:sz w:val="18"/>
      <w:szCs w:val="18"/>
      <w:lang w:eastAsia="zh-CN"/>
    </w:rPr>
  </w:style>
  <w:style w:type="paragraph" w:styleId="5">
    <w:name w:val="header"/>
    <w:basedOn w:val="1"/>
    <w:link w:val="13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kern w:val="2"/>
      <w:sz w:val="18"/>
      <w:szCs w:val="18"/>
      <w:lang w:eastAsia="zh-CN"/>
    </w:rPr>
  </w:style>
  <w:style w:type="paragraph" w:styleId="6">
    <w:name w:val="annotation subject"/>
    <w:basedOn w:val="2"/>
    <w:next w:val="2"/>
    <w:link w:val="14"/>
    <w:unhideWhenUsed/>
    <w:qFormat/>
    <w:uiPriority w:val="99"/>
    <w:rPr>
      <w:b/>
      <w:bCs/>
    </w:rPr>
  </w:style>
  <w:style w:type="character" w:styleId="9">
    <w:name w:val="annotation reference"/>
    <w:unhideWhenUsed/>
    <w:qFormat/>
    <w:uiPriority w:val="99"/>
    <w:rPr>
      <w:sz w:val="21"/>
      <w:szCs w:val="21"/>
    </w:rPr>
  </w:style>
  <w:style w:type="character" w:customStyle="1" w:styleId="10">
    <w:name w:val="页脚 Char"/>
    <w:link w:val="4"/>
    <w:qFormat/>
    <w:uiPriority w:val="99"/>
    <w:rPr>
      <w:sz w:val="18"/>
      <w:szCs w:val="18"/>
    </w:rPr>
  </w:style>
  <w:style w:type="character" w:customStyle="1" w:styleId="11">
    <w:name w:val="批注文字 Char"/>
    <w:link w:val="2"/>
    <w:semiHidden/>
    <w:qFormat/>
    <w:uiPriority w:val="99"/>
    <w:rPr>
      <w:lang w:eastAsia="en-US"/>
    </w:rPr>
  </w:style>
  <w:style w:type="character" w:customStyle="1" w:styleId="12">
    <w:name w:val="批注框文本 Char"/>
    <w:link w:val="3"/>
    <w:semiHidden/>
    <w:qFormat/>
    <w:uiPriority w:val="99"/>
    <w:rPr>
      <w:sz w:val="18"/>
      <w:szCs w:val="18"/>
      <w:lang w:eastAsia="en-US"/>
    </w:rPr>
  </w:style>
  <w:style w:type="character" w:customStyle="1" w:styleId="13">
    <w:name w:val="页眉 Char"/>
    <w:link w:val="5"/>
    <w:qFormat/>
    <w:uiPriority w:val="99"/>
    <w:rPr>
      <w:sz w:val="18"/>
      <w:szCs w:val="18"/>
    </w:rPr>
  </w:style>
  <w:style w:type="character" w:customStyle="1" w:styleId="14">
    <w:name w:val="批注主题 Char"/>
    <w:link w:val="6"/>
    <w:semiHidden/>
    <w:qFormat/>
    <w:uiPriority w:val="99"/>
    <w:rPr>
      <w:b/>
      <w:bCs/>
      <w:lang w:eastAsia="en-US"/>
    </w:rPr>
  </w:style>
  <w:style w:type="paragraph" w:customStyle="1" w:styleId="15">
    <w:name w:val="Section Heading"/>
    <w:basedOn w:val="1"/>
    <w:qFormat/>
    <w:uiPriority w:val="0"/>
    <w:rPr>
      <w:rFonts w:ascii="Book Antiqua" w:hAnsi="Book Antiqua"/>
      <w:b/>
      <w:sz w:val="24"/>
    </w:rPr>
  </w:style>
  <w:style w:type="paragraph" w:customStyle="1" w:styleId="16">
    <w:name w:val="narrat style"/>
    <w:basedOn w:val="15"/>
    <w:qFormat/>
    <w:uiPriority w:val="0"/>
    <w:pPr>
      <w:spacing w:before="120"/>
      <w:ind w:left="720" w:right="86"/>
    </w:pPr>
    <w:rPr>
      <w:rFonts w:ascii="Times New Roman" w:hAnsi="Times New Roman"/>
      <w:b w:val="0"/>
      <w:sz w:val="20"/>
    </w:rPr>
  </w:style>
  <w:style w:type="paragraph" w:customStyle="1" w:styleId="17">
    <w:name w:val="form text"/>
    <w:basedOn w:val="1"/>
    <w:qFormat/>
    <w:uiPriority w:val="0"/>
    <w:pPr>
      <w:spacing w:before="120"/>
    </w:pPr>
    <w:rPr>
      <w:b/>
      <w:i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jszx\C:\Users\Administrator\AppData\Roaming\kingsoft\office6\templates\download\1fa98400-5323-42e4-aa33-910bc56489e2\&#39033;&#30446;&#38656;&#27714;&#24314;&#35758;&#20070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项目需求建议书.docx</Template>
  <Pages>1</Pages>
  <Words>306</Words>
  <Characters>313</Characters>
  <Lines>6</Lines>
  <Paragraphs>1</Paragraphs>
  <TotalTime>62</TotalTime>
  <ScaleCrop>false</ScaleCrop>
  <LinksUpToDate>false</LinksUpToDate>
  <CharactersWithSpaces>317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2023-04-06T19:12:00Z</dcterms:created>
  <dc:creator>梁洁余</dc:creator>
  <cp:lastModifiedBy>梁洁余</cp:lastModifiedBy>
  <dcterms:modified xsi:type="dcterms:W3CDTF">2025-02-25T07:45:23Z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UUID">
    <vt:lpwstr>v1.0_mb_QueX9IosyImQoaTivc+9AQ==</vt:lpwstr>
  </property>
  <property fmtid="{D5CDD505-2E9C-101B-9397-08002B2CF9AE}" pid="4" name="ICV">
    <vt:lpwstr>87C743C901264F08892C8BD000EEBDBC_13</vt:lpwstr>
  </property>
  <property fmtid="{D5CDD505-2E9C-101B-9397-08002B2CF9AE}" pid="5" name="KSOTemplateDocerSaveRecord">
    <vt:lpwstr>eyJoZGlkIjoiNDU2MTYyZDc2NTRlNzYxYWEwZGJjNGUyYzVjOTMwNGYiLCJ1c2VySWQiOiIzODY5MDY4NjMifQ==</vt:lpwstr>
  </property>
</Properties>
</file>